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四川南充经济开发区管理委员会行政许可信息公示表（202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月）</w:t>
      </w:r>
    </w:p>
    <w:tbl>
      <w:tblPr>
        <w:tblStyle w:val="5"/>
        <w:tblpPr w:leftFromText="180" w:rightFromText="180" w:vertAnchor="text" w:horzAnchor="page" w:tblpX="1168" w:tblpY="203"/>
        <w:tblOverlap w:val="never"/>
        <w:tblW w:w="14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99"/>
        <w:gridCol w:w="2300"/>
        <w:gridCol w:w="1487"/>
        <w:gridCol w:w="1742"/>
        <w:gridCol w:w="2396"/>
        <w:gridCol w:w="1643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证照编号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出证日期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四川鸿泰国际贸易有限公司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91511300MAC1NFH63U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DQ0MWUxMDc3NTQwNzA0YjJlMTlmOWY2M2QxZmEwYTAifQ=="/>
  </w:docVars>
  <w:rsids>
    <w:rsidRoot w:val="00000000"/>
    <w:rsid w:val="003577A2"/>
    <w:rsid w:val="013C107F"/>
    <w:rsid w:val="01CE7F14"/>
    <w:rsid w:val="01DD6839"/>
    <w:rsid w:val="04385E02"/>
    <w:rsid w:val="04FD1392"/>
    <w:rsid w:val="07D9681F"/>
    <w:rsid w:val="09434CDD"/>
    <w:rsid w:val="097053A7"/>
    <w:rsid w:val="0A8F1D82"/>
    <w:rsid w:val="0D4E3C51"/>
    <w:rsid w:val="120E1C01"/>
    <w:rsid w:val="12966A93"/>
    <w:rsid w:val="12E80A8E"/>
    <w:rsid w:val="13960100"/>
    <w:rsid w:val="139A5ADB"/>
    <w:rsid w:val="139B5716"/>
    <w:rsid w:val="175956CC"/>
    <w:rsid w:val="19A757E8"/>
    <w:rsid w:val="1A46462D"/>
    <w:rsid w:val="1AD25EC1"/>
    <w:rsid w:val="1BC752FA"/>
    <w:rsid w:val="1C580D93"/>
    <w:rsid w:val="1CCE26B8"/>
    <w:rsid w:val="1CD7789E"/>
    <w:rsid w:val="1D615C7E"/>
    <w:rsid w:val="20324756"/>
    <w:rsid w:val="206155F1"/>
    <w:rsid w:val="222E604F"/>
    <w:rsid w:val="22386FDF"/>
    <w:rsid w:val="23863CED"/>
    <w:rsid w:val="265E296E"/>
    <w:rsid w:val="270065C5"/>
    <w:rsid w:val="276A122F"/>
    <w:rsid w:val="28982F2B"/>
    <w:rsid w:val="2A7D3EA6"/>
    <w:rsid w:val="2B6D6FBF"/>
    <w:rsid w:val="2C052B64"/>
    <w:rsid w:val="2CE101E6"/>
    <w:rsid w:val="2D362920"/>
    <w:rsid w:val="2DAF776C"/>
    <w:rsid w:val="2DE735DA"/>
    <w:rsid w:val="2F0913C9"/>
    <w:rsid w:val="2FB24B2F"/>
    <w:rsid w:val="2FE778C1"/>
    <w:rsid w:val="30CB35A4"/>
    <w:rsid w:val="325266E3"/>
    <w:rsid w:val="331D28ED"/>
    <w:rsid w:val="337C6E6F"/>
    <w:rsid w:val="339F049D"/>
    <w:rsid w:val="371F3098"/>
    <w:rsid w:val="382C0E9D"/>
    <w:rsid w:val="38545D10"/>
    <w:rsid w:val="38A722E3"/>
    <w:rsid w:val="399F3EE7"/>
    <w:rsid w:val="39A93E39"/>
    <w:rsid w:val="3A6A6102"/>
    <w:rsid w:val="3B0F4170"/>
    <w:rsid w:val="3BA66882"/>
    <w:rsid w:val="3CE25F1F"/>
    <w:rsid w:val="3D4946F4"/>
    <w:rsid w:val="3D994F0A"/>
    <w:rsid w:val="3FD87226"/>
    <w:rsid w:val="41C56AE7"/>
    <w:rsid w:val="428421C9"/>
    <w:rsid w:val="43065E58"/>
    <w:rsid w:val="43C53365"/>
    <w:rsid w:val="464D0ED5"/>
    <w:rsid w:val="46B668D5"/>
    <w:rsid w:val="47156484"/>
    <w:rsid w:val="474A0C9A"/>
    <w:rsid w:val="485B6C46"/>
    <w:rsid w:val="48D73AF0"/>
    <w:rsid w:val="4B4B2671"/>
    <w:rsid w:val="4B5A1437"/>
    <w:rsid w:val="4B704512"/>
    <w:rsid w:val="4C8049A8"/>
    <w:rsid w:val="4DC112FA"/>
    <w:rsid w:val="4E5F35F4"/>
    <w:rsid w:val="4E944C60"/>
    <w:rsid w:val="4F245F2E"/>
    <w:rsid w:val="50546455"/>
    <w:rsid w:val="51750D79"/>
    <w:rsid w:val="546C144D"/>
    <w:rsid w:val="56593E5A"/>
    <w:rsid w:val="5A356312"/>
    <w:rsid w:val="5F3174C3"/>
    <w:rsid w:val="602A0F80"/>
    <w:rsid w:val="604206A4"/>
    <w:rsid w:val="614B7400"/>
    <w:rsid w:val="61C745DF"/>
    <w:rsid w:val="62151FC7"/>
    <w:rsid w:val="638E1826"/>
    <w:rsid w:val="64265F03"/>
    <w:rsid w:val="648C6E4F"/>
    <w:rsid w:val="651915C4"/>
    <w:rsid w:val="65387C9C"/>
    <w:rsid w:val="65D14811"/>
    <w:rsid w:val="66F17B8E"/>
    <w:rsid w:val="67E57547"/>
    <w:rsid w:val="6B4A2313"/>
    <w:rsid w:val="6B683BA5"/>
    <w:rsid w:val="6B9E0A74"/>
    <w:rsid w:val="6BAE64BE"/>
    <w:rsid w:val="6D24486A"/>
    <w:rsid w:val="6D3A0D36"/>
    <w:rsid w:val="6DF606F4"/>
    <w:rsid w:val="6E2A65EF"/>
    <w:rsid w:val="700370F8"/>
    <w:rsid w:val="7026757D"/>
    <w:rsid w:val="71161FF0"/>
    <w:rsid w:val="71A642B3"/>
    <w:rsid w:val="72FA6ED8"/>
    <w:rsid w:val="73874807"/>
    <w:rsid w:val="73B21561"/>
    <w:rsid w:val="73D17D4C"/>
    <w:rsid w:val="740B3F39"/>
    <w:rsid w:val="741D2CE4"/>
    <w:rsid w:val="747F58E7"/>
    <w:rsid w:val="75571C6A"/>
    <w:rsid w:val="763E666E"/>
    <w:rsid w:val="777C5DA4"/>
    <w:rsid w:val="78B920C2"/>
    <w:rsid w:val="79C30024"/>
    <w:rsid w:val="7A342CD0"/>
    <w:rsid w:val="7CA6748D"/>
    <w:rsid w:val="7CDC31AB"/>
    <w:rsid w:val="7CF82ED1"/>
    <w:rsid w:val="7D4122AB"/>
    <w:rsid w:val="7D9F6E84"/>
    <w:rsid w:val="7E5D7F31"/>
    <w:rsid w:val="7E706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215</Words>
  <Characters>433</Characters>
  <Lines>159</Lines>
  <Paragraphs>110</Paragraphs>
  <TotalTime>56</TotalTime>
  <ScaleCrop>false</ScaleCrop>
  <LinksUpToDate>false</LinksUpToDate>
  <CharactersWithSpaces>434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2023-08-24T07:39:00Z</dcterms:created>
  <dc:creator>@</dc:creator>
  <cp:lastModifiedBy>老板一碗粉 不要醋</cp:lastModifiedBy>
  <cp:lastPrinted>2024-04-15T02:23:00Z</cp:lastPrinted>
  <dcterms:modified xsi:type="dcterms:W3CDTF">2024-06-12T01:27:26Z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E5F111F36AD14800A41FE95A3981247B_11</vt:lpwstr>
  </property>
</Properties>
</file>